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FB51" w14:textId="77777777" w:rsidR="001B2CDD" w:rsidRDefault="00C77CEB">
      <w:pPr>
        <w:pStyle w:val="NormalWeb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811FB51" wp14:editId="1811FB52">
            <wp:simplePos x="0" y="0"/>
            <wp:positionH relativeFrom="column">
              <wp:posOffset>7626352</wp:posOffset>
            </wp:positionH>
            <wp:positionV relativeFrom="paragraph">
              <wp:posOffset>0</wp:posOffset>
            </wp:positionV>
            <wp:extent cx="1691640" cy="933904"/>
            <wp:effectExtent l="0" t="0" r="3810" b="0"/>
            <wp:wrapSquare wrapText="bothSides"/>
            <wp:docPr id="2140798078" name="Picture 1" descr="A black and whit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9339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1FB54" wp14:editId="1811FB55">
                <wp:simplePos x="0" y="0"/>
                <wp:positionH relativeFrom="column">
                  <wp:posOffset>1847846</wp:posOffset>
                </wp:positionH>
                <wp:positionV relativeFrom="paragraph">
                  <wp:posOffset>-558798</wp:posOffset>
                </wp:positionV>
                <wp:extent cx="1828800" cy="1472568"/>
                <wp:effectExtent l="0" t="0" r="0" b="0"/>
                <wp:wrapNone/>
                <wp:docPr id="7161028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72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811FB58" w14:textId="77777777" w:rsidR="001B2CDD" w:rsidRDefault="00C77CEB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:lang w:val="en-US"/>
                              </w:rPr>
                              <w:t>Wipezilla</w:t>
                            </w:r>
                            <w:proofErr w:type="spellEnd"/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</w:p>
                          <w:p w14:paraId="1811FB59" w14:textId="77777777" w:rsidR="001B2CDD" w:rsidRDefault="00C77CEB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:lang w:val="en-US"/>
                              </w:rPr>
                              <w:t xml:space="preserve">NO wipes in the sewers 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11FB5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5.5pt;margin-top:-44pt;width:2in;height:115.9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" filled="f" stroked="f">
                <v:textbox>
                  <w:txbxContent>
                    <w:p w14:paraId="1811FB58" w14:textId="77777777" w:rsidR="001B2CDD" w:rsidRDefault="00C77CEB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:lang w:val="en-US"/>
                        </w:rPr>
                        <w:t>Wipezilla</w:t>
                      </w:r>
                      <w:proofErr w:type="spellEnd"/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</w:p>
                    <w:p w14:paraId="1811FB59" w14:textId="77777777" w:rsidR="001B2CDD" w:rsidRDefault="00C77CEB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:lang w:val="en-US"/>
                        </w:rPr>
                        <w:t xml:space="preserve">NO wipes in the sewers </w:t>
                      </w:r>
                    </w:p>
                  </w:txbxContent>
                </v:textbox>
              </v:shape>
            </w:pict>
          </mc:Fallback>
        </mc:AlternateContent>
      </w:r>
    </w:p>
    <w:p w14:paraId="1811FB52" w14:textId="77777777" w:rsidR="001B2CDD" w:rsidRDefault="001B2CDD"/>
    <w:p w14:paraId="1811FB53" w14:textId="77777777" w:rsidR="001B2CDD" w:rsidRDefault="00C77CEB">
      <w:r>
        <w:rPr>
          <w:rFonts w:ascii="Times New Roman" w:eastAsia="Times New Roman" w:hAnsi="Times New Roman"/>
          <w:noProof/>
          <w:kern w:val="0"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1811FB56" wp14:editId="1811FB57">
            <wp:simplePos x="0" y="0"/>
            <wp:positionH relativeFrom="margin">
              <wp:posOffset>-444498</wp:posOffset>
            </wp:positionH>
            <wp:positionV relativeFrom="paragraph">
              <wp:posOffset>267333</wp:posOffset>
            </wp:positionV>
            <wp:extent cx="9753603" cy="4876796"/>
            <wp:effectExtent l="0" t="0" r="0" b="4"/>
            <wp:wrapTight wrapText="bothSides">
              <wp:wrapPolygon edited="0">
                <wp:start x="0" y="0"/>
                <wp:lineTo x="0" y="21518"/>
                <wp:lineTo x="21558" y="21518"/>
                <wp:lineTo x="21558" y="0"/>
                <wp:lineTo x="0" y="0"/>
              </wp:wrapPolygon>
            </wp:wrapTight>
            <wp:docPr id="90881613" name="Picture 1" descr="A drawing of a cartoon ey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8533" t="9580" r="6629" b="18888"/>
                    <a:stretch>
                      <a:fillRect/>
                    </a:stretch>
                  </pic:blipFill>
                  <pic:spPr>
                    <a:xfrm>
                      <a:off x="0" y="0"/>
                      <a:ext cx="9753603" cy="48767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1B2CDD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1FB5C" w14:textId="77777777" w:rsidR="00C77CEB" w:rsidRDefault="00C77CEB">
      <w:pPr>
        <w:spacing w:after="0" w:line="240" w:lineRule="auto"/>
      </w:pPr>
      <w:r>
        <w:separator/>
      </w:r>
    </w:p>
  </w:endnote>
  <w:endnote w:type="continuationSeparator" w:id="0">
    <w:p w14:paraId="1811FB5E" w14:textId="77777777" w:rsidR="00C77CEB" w:rsidRDefault="00C7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FB62" w14:textId="77777777" w:rsidR="00C77CEB" w:rsidRDefault="00C77CEB">
    <w:pPr>
      <w:pStyle w:val="Footer"/>
      <w:rPr>
        <w:sz w:val="28"/>
        <w:szCs w:val="28"/>
      </w:rPr>
    </w:pPr>
    <w:r>
      <w:rPr>
        <w:sz w:val="28"/>
        <w:szCs w:val="28"/>
      </w:rPr>
      <w:t>NAME:</w:t>
    </w:r>
  </w:p>
  <w:p w14:paraId="1811FB63" w14:textId="77777777" w:rsidR="00C77CEB" w:rsidRDefault="00C77C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1FB58" w14:textId="77777777" w:rsidR="00C77CEB" w:rsidRDefault="00C77CE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11FB5A" w14:textId="77777777" w:rsidR="00C77CEB" w:rsidRDefault="00C77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FB60" w14:textId="77777777" w:rsidR="00C77CEB" w:rsidRDefault="00C77CEB">
    <w:pPr>
      <w:pStyle w:val="Header"/>
      <w:tabs>
        <w:tab w:val="left" w:pos="8440"/>
      </w:tabs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B2CDD"/>
    <w:rsid w:val="001B2CDD"/>
    <w:rsid w:val="0028761B"/>
    <w:rsid w:val="004246F1"/>
    <w:rsid w:val="00C7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811FB51"/>
  <w15:docId w15:val="{DCE1CB75-4EC5-4931-A4B1-E6F236A5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3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Killen, Anna</dc:creator>
  <dc:description/>
  <cp:lastModifiedBy>Butcher, Conor</cp:lastModifiedBy>
  <cp:revision>3</cp:revision>
  <dcterms:created xsi:type="dcterms:W3CDTF">2026-01-20T12:55:00Z</dcterms:created>
  <dcterms:modified xsi:type="dcterms:W3CDTF">2026-01-20T12:55:00Z</dcterms:modified>
</cp:coreProperties>
</file>